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AD8A" w14:textId="77777777" w:rsidR="003A75A0" w:rsidRDefault="003A75A0" w:rsidP="003A75A0">
      <w:pPr>
        <w:jc w:val="right"/>
        <w:rPr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E1E3AB" wp14:editId="54E7FA40">
            <wp:simplePos x="0" y="0"/>
            <wp:positionH relativeFrom="column">
              <wp:posOffset>2457907</wp:posOffset>
            </wp:positionH>
            <wp:positionV relativeFrom="paragraph">
              <wp:posOffset>-768096</wp:posOffset>
            </wp:positionV>
            <wp:extent cx="1302796" cy="1476375"/>
            <wp:effectExtent l="0" t="0" r="0" b="0"/>
            <wp:wrapNone/>
            <wp:docPr id="585042400" name="Immagine 1" descr="Immagine che contiene testo, logo, biglietto da visi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42400" name="Immagine 1" descr="Immagine che contiene testo, logo, biglietto da visita, design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3" t="19513" r="22882" b="24312"/>
                    <a:stretch/>
                  </pic:blipFill>
                  <pic:spPr bwMode="auto">
                    <a:xfrm>
                      <a:off x="0" y="0"/>
                      <a:ext cx="1302796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E55CF" w14:textId="77777777" w:rsidR="003A75A0" w:rsidRDefault="003A75A0" w:rsidP="003A75A0">
      <w:pPr>
        <w:jc w:val="right"/>
        <w:rPr>
          <w:sz w:val="18"/>
          <w:szCs w:val="18"/>
        </w:rPr>
      </w:pPr>
    </w:p>
    <w:p w14:paraId="24D8EB12" w14:textId="77777777" w:rsidR="00467006" w:rsidRDefault="00467006" w:rsidP="003A75A0">
      <w:pPr>
        <w:jc w:val="right"/>
        <w:rPr>
          <w:sz w:val="18"/>
          <w:szCs w:val="18"/>
        </w:rPr>
      </w:pPr>
    </w:p>
    <w:p w14:paraId="245C1C50" w14:textId="77777777" w:rsidR="00467006" w:rsidRDefault="00467006" w:rsidP="003A75A0">
      <w:pPr>
        <w:jc w:val="right"/>
        <w:rPr>
          <w:sz w:val="18"/>
          <w:szCs w:val="18"/>
        </w:rPr>
      </w:pPr>
    </w:p>
    <w:p w14:paraId="11734690" w14:textId="77777777" w:rsidR="00467006" w:rsidRDefault="00467006" w:rsidP="003A75A0">
      <w:pPr>
        <w:jc w:val="right"/>
        <w:rPr>
          <w:sz w:val="18"/>
          <w:szCs w:val="18"/>
        </w:rPr>
      </w:pPr>
    </w:p>
    <w:p w14:paraId="15A394B2" w14:textId="77777777" w:rsidR="00467006" w:rsidRDefault="00467006" w:rsidP="003A75A0">
      <w:pPr>
        <w:jc w:val="right"/>
        <w:rPr>
          <w:sz w:val="18"/>
          <w:szCs w:val="18"/>
        </w:rPr>
      </w:pPr>
    </w:p>
    <w:p w14:paraId="40F10D94" w14:textId="77777777" w:rsidR="006D3D26" w:rsidRPr="00DD3E73" w:rsidRDefault="006D3D26" w:rsidP="006D3D26">
      <w:pPr>
        <w:spacing w:line="278" w:lineRule="auto"/>
        <w:jc w:val="center"/>
        <w:rPr>
          <w:b/>
          <w:bCs/>
        </w:rPr>
      </w:pPr>
      <w:r w:rsidRPr="00DD3E73">
        <w:rPr>
          <w:b/>
          <w:bCs/>
        </w:rPr>
        <w:t xml:space="preserve">DOMANDA DI PARTECIPAZIONE </w:t>
      </w:r>
    </w:p>
    <w:p w14:paraId="7AA2B1FE" w14:textId="77777777" w:rsidR="006D3D26" w:rsidRPr="00DD3E73" w:rsidRDefault="006D3D26" w:rsidP="006D3D26">
      <w:pPr>
        <w:spacing w:line="278" w:lineRule="auto"/>
        <w:jc w:val="center"/>
      </w:pPr>
      <w:r w:rsidRPr="00DD3E73">
        <w:rPr>
          <w:b/>
          <w:bCs/>
        </w:rPr>
        <w:t>Progetto CU.I.</w:t>
      </w:r>
      <w:proofErr w:type="gramStart"/>
      <w:r w:rsidRPr="00DD3E73">
        <w:rPr>
          <w:b/>
          <w:bCs/>
        </w:rPr>
        <w:t>L.E</w:t>
      </w:r>
      <w:proofErr w:type="gramEnd"/>
      <w:r w:rsidRPr="00DD3E73">
        <w:rPr>
          <w:b/>
          <w:bCs/>
        </w:rPr>
        <w:t xml:space="preserve"> 2.0</w:t>
      </w:r>
      <w:r w:rsidRPr="00DD3E73">
        <w:br/>
      </w:r>
      <w:r w:rsidRPr="00DD3E73">
        <w:rPr>
          <w:i/>
          <w:iCs/>
        </w:rPr>
        <w:t xml:space="preserve">Cultura e Innovazione </w:t>
      </w:r>
      <w:proofErr w:type="spellStart"/>
      <w:r w:rsidRPr="00DD3E73">
        <w:rPr>
          <w:i/>
          <w:iCs/>
        </w:rPr>
        <w:t>multideale</w:t>
      </w:r>
      <w:proofErr w:type="spellEnd"/>
      <w:r w:rsidRPr="00DD3E73">
        <w:br/>
        <w:t>Rete e laboratorio per la riscoperta, tutela e diffusione della cultura rurale</w:t>
      </w:r>
      <w:r w:rsidRPr="00DD3E73">
        <w:br/>
        <w:t>nel territorio del Distretto Rurale Giudicato di Arborea</w:t>
      </w:r>
      <w:r w:rsidRPr="00DD3E73">
        <w:br/>
      </w:r>
      <w:r w:rsidRPr="00DD3E73">
        <w:rPr>
          <w:b/>
          <w:bCs/>
        </w:rPr>
        <w:t xml:space="preserve">Azione 3.0 e 4.0 </w:t>
      </w:r>
      <w:proofErr w:type="spellStart"/>
      <w:r w:rsidRPr="00DD3E73">
        <w:rPr>
          <w:b/>
          <w:bCs/>
        </w:rPr>
        <w:t>MovLab</w:t>
      </w:r>
      <w:proofErr w:type="spellEnd"/>
      <w:r w:rsidRPr="00DD3E73">
        <w:rPr>
          <w:b/>
          <w:bCs/>
        </w:rPr>
        <w:t xml:space="preserve"> – edizione 2024/2025</w:t>
      </w:r>
    </w:p>
    <w:p w14:paraId="4E934533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pict w14:anchorId="184AD2F9">
          <v:rect id="_x0000_i1032" alt="" style="width:481.9pt;height:.05pt;mso-width-percent:0;mso-height-percent:0;mso-width-percent:0;mso-height-percent:0" o:hralign="center" o:hrstd="t" o:hr="t" fillcolor="#a0a0a0" stroked="f"/>
        </w:pict>
      </w:r>
    </w:p>
    <w:p w14:paraId="02D28CF9" w14:textId="77777777" w:rsidR="006D3D26" w:rsidRPr="00DD3E73" w:rsidRDefault="006D3D26" w:rsidP="006D3D26">
      <w:pPr>
        <w:spacing w:line="278" w:lineRule="auto"/>
        <w:jc w:val="center"/>
        <w:rPr>
          <w:b/>
          <w:bCs/>
        </w:rPr>
      </w:pPr>
      <w:r w:rsidRPr="00DD3E73">
        <w:rPr>
          <w:b/>
          <w:bCs/>
        </w:rPr>
        <w:t>MANIFESTAZIONE DI INTERESSE</w:t>
      </w:r>
    </w:p>
    <w:p w14:paraId="6276DEF5" w14:textId="77777777" w:rsidR="006D3D26" w:rsidRPr="00DD3E73" w:rsidRDefault="006D3D26" w:rsidP="006D3D26">
      <w:pPr>
        <w:spacing w:line="278" w:lineRule="auto"/>
        <w:jc w:val="center"/>
        <w:rPr>
          <w:b/>
          <w:bCs/>
        </w:rPr>
      </w:pPr>
      <w:r w:rsidRPr="00DD3E73">
        <w:rPr>
          <w:b/>
          <w:bCs/>
        </w:rPr>
        <w:t>RELATIVA ALLA PARTECIPAZIONE AL “MENTORING DEL SETTORE FOOD &amp; WINE”</w:t>
      </w:r>
    </w:p>
    <w:p w14:paraId="0554472F" w14:textId="77777777" w:rsidR="006D3D26" w:rsidRPr="00DD3E73" w:rsidRDefault="006D3D26" w:rsidP="006D3D26">
      <w:pPr>
        <w:spacing w:line="278" w:lineRule="auto"/>
        <w:jc w:val="center"/>
      </w:pPr>
      <w:r w:rsidRPr="00DD3E73">
        <w:rPr>
          <w:b/>
          <w:bCs/>
        </w:rPr>
        <w:t>CHE SI SVOLGERÀ IN BELGIO A BRUXELLES DAL 23 AL 26 MARZO 2025</w:t>
      </w:r>
    </w:p>
    <w:p w14:paraId="0D3B88F4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pict w14:anchorId="696AFAE7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4001B8EE" w14:textId="77777777" w:rsidR="006D3D26" w:rsidRDefault="006D3D26" w:rsidP="006D3D26">
      <w:pPr>
        <w:spacing w:line="278" w:lineRule="auto"/>
        <w:rPr>
          <w:b/>
          <w:bCs/>
        </w:rPr>
      </w:pPr>
      <w:r w:rsidRPr="00DD3E73">
        <w:rPr>
          <w:b/>
          <w:bCs/>
        </w:rPr>
        <w:t>DATI DEL PARTECIPANTE</w:t>
      </w:r>
    </w:p>
    <w:p w14:paraId="0C8A8C0A" w14:textId="77777777" w:rsidR="006D3D26" w:rsidRPr="00DD3E73" w:rsidRDefault="006D3D26" w:rsidP="006D3D26">
      <w:pPr>
        <w:spacing w:line="278" w:lineRule="auto"/>
        <w:rPr>
          <w:b/>
          <w:bCs/>
        </w:rPr>
      </w:pPr>
    </w:p>
    <w:p w14:paraId="1D205675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Cognome e nome:</w:t>
      </w:r>
      <w:r w:rsidRPr="00DD3E73">
        <w:t> __________________________________________________________</w:t>
      </w:r>
    </w:p>
    <w:p w14:paraId="7CA191BB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Luogo e data di nascita:</w:t>
      </w:r>
      <w:r w:rsidRPr="00DD3E73">
        <w:t> _____________________________________________________</w:t>
      </w:r>
    </w:p>
    <w:p w14:paraId="5D609ADC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Età:</w:t>
      </w:r>
      <w:r w:rsidRPr="00DD3E73">
        <w:t> ______________________________________________________________________</w:t>
      </w:r>
    </w:p>
    <w:p w14:paraId="5E21C15D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Genere:</w:t>
      </w:r>
      <w:r w:rsidRPr="00DD3E73">
        <w:t> ___________________________________________________________________</w:t>
      </w:r>
    </w:p>
    <w:p w14:paraId="5003E5A6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Residente a:</w:t>
      </w:r>
      <w:r w:rsidRPr="00DD3E73">
        <w:t> _______________________________________________________________</w:t>
      </w:r>
    </w:p>
    <w:p w14:paraId="408DFB7A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Indirizzo:</w:t>
      </w:r>
      <w:r w:rsidRPr="00DD3E73">
        <w:t> __________________________________________________________________</w:t>
      </w:r>
    </w:p>
    <w:p w14:paraId="21F55FEC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Titolo di studio:</w:t>
      </w:r>
      <w:r w:rsidRPr="00DD3E73">
        <w:t> ____________________________________________________________</w:t>
      </w:r>
    </w:p>
    <w:p w14:paraId="5D6DAA16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Posta elettronica:</w:t>
      </w:r>
      <w:r w:rsidRPr="00DD3E73">
        <w:t> ___________________________________________________________</w:t>
      </w:r>
    </w:p>
    <w:p w14:paraId="53230786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Titolare della ditta:</w:t>
      </w:r>
      <w:r w:rsidRPr="00DD3E73">
        <w:t> _________________________________________________________</w:t>
      </w:r>
    </w:p>
    <w:p w14:paraId="01E4915A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Con sede a:</w:t>
      </w:r>
      <w:r w:rsidRPr="00DD3E73">
        <w:t> _______________________________________________________________</w:t>
      </w:r>
    </w:p>
    <w:p w14:paraId="38A8CBDD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Indirizzo impresa:</w:t>
      </w:r>
      <w:r w:rsidRPr="00DD3E73">
        <w:t> __________________________________________________________</w:t>
      </w:r>
    </w:p>
    <w:p w14:paraId="3EA1B089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Partita IVA:</w:t>
      </w:r>
      <w:r w:rsidRPr="00DD3E73">
        <w:t> ________________________________________________________________</w:t>
      </w:r>
    </w:p>
    <w:p w14:paraId="5BFE3AAE" w14:textId="77777777" w:rsidR="006D3D26" w:rsidRPr="00DD3E73" w:rsidRDefault="006D3D26" w:rsidP="006D3D26">
      <w:pPr>
        <w:numPr>
          <w:ilvl w:val="0"/>
          <w:numId w:val="4"/>
        </w:numPr>
        <w:spacing w:line="278" w:lineRule="auto"/>
      </w:pPr>
      <w:r w:rsidRPr="00DD3E73">
        <w:rPr>
          <w:b/>
          <w:bCs/>
        </w:rPr>
        <w:t>Attività svolta:</w:t>
      </w:r>
      <w:r w:rsidRPr="00DD3E73">
        <w:t> _____________________________________________________________</w:t>
      </w:r>
    </w:p>
    <w:p w14:paraId="431E06EB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lastRenderedPageBreak/>
        <w:pict w14:anchorId="51E96C5D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71FC39D0" w14:textId="77777777" w:rsidR="006D3D26" w:rsidRDefault="006D3D26" w:rsidP="006D3D26">
      <w:pPr>
        <w:rPr>
          <w:b/>
          <w:bCs/>
        </w:rPr>
      </w:pPr>
    </w:p>
    <w:p w14:paraId="7442D599" w14:textId="77777777" w:rsidR="006D3D26" w:rsidRDefault="006D3D26" w:rsidP="006D3D26">
      <w:pPr>
        <w:rPr>
          <w:b/>
          <w:bCs/>
        </w:rPr>
      </w:pPr>
    </w:p>
    <w:p w14:paraId="43094425" w14:textId="77777777" w:rsidR="006D3D26" w:rsidRPr="00DD3E73" w:rsidRDefault="006D3D26" w:rsidP="006D3D26">
      <w:pPr>
        <w:spacing w:line="278" w:lineRule="auto"/>
        <w:rPr>
          <w:b/>
          <w:bCs/>
        </w:rPr>
      </w:pPr>
      <w:r w:rsidRPr="00DD3E73">
        <w:rPr>
          <w:b/>
          <w:bCs/>
        </w:rPr>
        <w:t>IN QUALITÀ DI:</w:t>
      </w:r>
    </w:p>
    <w:p w14:paraId="55881921" w14:textId="77777777" w:rsidR="006D3D26" w:rsidRPr="00DD3E73" w:rsidRDefault="006D3D26" w:rsidP="006D3D26">
      <w:pPr>
        <w:numPr>
          <w:ilvl w:val="0"/>
          <w:numId w:val="5"/>
        </w:numPr>
        <w:spacing w:line="278" w:lineRule="auto"/>
      </w:pPr>
    </w:p>
    <w:p w14:paraId="6138F116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pict w14:anchorId="29977BB1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6085BA9F" w14:textId="77777777" w:rsidR="006D3D26" w:rsidRDefault="006D3D26" w:rsidP="006D3D26">
      <w:pPr>
        <w:rPr>
          <w:b/>
          <w:bCs/>
        </w:rPr>
      </w:pPr>
    </w:p>
    <w:p w14:paraId="0555599B" w14:textId="77777777" w:rsidR="006D3D26" w:rsidRPr="00DD3E73" w:rsidRDefault="006D3D26" w:rsidP="006D3D26">
      <w:pPr>
        <w:spacing w:line="278" w:lineRule="auto"/>
        <w:rPr>
          <w:b/>
          <w:bCs/>
        </w:rPr>
      </w:pPr>
      <w:r w:rsidRPr="00DD3E73">
        <w:rPr>
          <w:b/>
          <w:bCs/>
        </w:rPr>
        <w:t>CHIEDE</w:t>
      </w:r>
    </w:p>
    <w:p w14:paraId="365B3BBE" w14:textId="77777777" w:rsidR="006D3D26" w:rsidRPr="00DD3E73" w:rsidRDefault="006D3D26" w:rsidP="006D3D26">
      <w:pPr>
        <w:spacing w:line="278" w:lineRule="auto"/>
      </w:pPr>
      <w:r w:rsidRPr="00DD3E73">
        <w:t xml:space="preserve">di essere ammesso/a </w:t>
      </w:r>
      <w:proofErr w:type="spellStart"/>
      <w:r w:rsidRPr="00DD3E73">
        <w:t>a</w:t>
      </w:r>
      <w:proofErr w:type="spellEnd"/>
      <w:r w:rsidRPr="00DD3E73">
        <w:t xml:space="preserve"> partecipare alla selezione per il Focus “Mentoring del settore food &amp; </w:t>
      </w:r>
      <w:proofErr w:type="spellStart"/>
      <w:r w:rsidRPr="00DD3E73">
        <w:t>wine</w:t>
      </w:r>
      <w:proofErr w:type="spellEnd"/>
      <w:r w:rsidRPr="00DD3E73">
        <w:t>” che si svolgerà in Belgio a Bruxelles dal 23 al 26 marzo 2025, in collaborazione con la Camera di Commercio Italiana per il Belgio.</w:t>
      </w:r>
    </w:p>
    <w:p w14:paraId="650FB6D9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pict w14:anchorId="106DA2A4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6F2CE524" w14:textId="285F8D4A" w:rsidR="006D3D26" w:rsidRPr="00DD3E73" w:rsidRDefault="006D3D26" w:rsidP="006D3D26">
      <w:pPr>
        <w:spacing w:line="278" w:lineRule="auto"/>
        <w:rPr>
          <w:b/>
          <w:bCs/>
        </w:rPr>
      </w:pPr>
      <w:r w:rsidRPr="00DD3E73">
        <w:rPr>
          <w:b/>
          <w:bCs/>
        </w:rPr>
        <w:t>DICHIARA</w:t>
      </w:r>
      <w:r>
        <w:rPr>
          <w:b/>
          <w:bCs/>
        </w:rPr>
        <w:t xml:space="preserve"> DI</w:t>
      </w:r>
    </w:p>
    <w:p w14:paraId="73C81E77" w14:textId="77777777" w:rsidR="006D3D26" w:rsidRDefault="006D3D26" w:rsidP="006D3D26">
      <w:pPr>
        <w:numPr>
          <w:ilvl w:val="0"/>
          <w:numId w:val="6"/>
        </w:numPr>
        <w:spacing w:line="278" w:lineRule="auto"/>
      </w:pPr>
      <w:r>
        <w:t>Essere disposto a fornire i prodotti per la realizzazione di una degustazione in loco al fine di sponsorizzare la propria azienda;</w:t>
      </w:r>
    </w:p>
    <w:p w14:paraId="5F459F1C" w14:textId="77777777" w:rsidR="006D3D26" w:rsidRDefault="006D3D26" w:rsidP="006D3D26">
      <w:pPr>
        <w:numPr>
          <w:ilvl w:val="0"/>
          <w:numId w:val="6"/>
        </w:numPr>
        <w:spacing w:line="278" w:lineRule="auto"/>
      </w:pPr>
      <w:r>
        <w:t>Aver partecipato almeno al 50% degli incontri del Laboratorio Intelligente;</w:t>
      </w:r>
    </w:p>
    <w:p w14:paraId="718DF065" w14:textId="2C09CE19" w:rsidR="006D3D26" w:rsidRPr="00DD3E73" w:rsidRDefault="006D3D26" w:rsidP="006D3D26">
      <w:pPr>
        <w:numPr>
          <w:ilvl w:val="0"/>
          <w:numId w:val="6"/>
        </w:numPr>
        <w:spacing w:line="278" w:lineRule="auto"/>
      </w:pPr>
      <w:r>
        <w:t>Essere socio del Distretto Rurale Giudicato di Arborea;</w:t>
      </w:r>
    </w:p>
    <w:p w14:paraId="0CF5D3F6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pict w14:anchorId="34398E9D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4DD12F3A" w14:textId="77777777" w:rsidR="006D3D26" w:rsidRPr="00DD3E73" w:rsidRDefault="006D3D26" w:rsidP="006D3D26">
      <w:pPr>
        <w:spacing w:line="278" w:lineRule="auto"/>
        <w:rPr>
          <w:b/>
          <w:bCs/>
        </w:rPr>
      </w:pPr>
      <w:r w:rsidRPr="00DD3E73">
        <w:rPr>
          <w:b/>
          <w:bCs/>
        </w:rPr>
        <w:t>ALLEGA</w:t>
      </w:r>
    </w:p>
    <w:p w14:paraId="6D0D9A03" w14:textId="77777777" w:rsidR="006D3D26" w:rsidRPr="00DD3E73" w:rsidRDefault="006D3D26" w:rsidP="006D3D26">
      <w:pPr>
        <w:spacing w:line="278" w:lineRule="auto"/>
        <w:ind w:left="720"/>
      </w:pPr>
      <w:r w:rsidRPr="00DD3E73">
        <w:rPr>
          <w:rFonts w:ascii="Apple Color Emoji" w:hAnsi="Apple Color Emoji" w:cs="Apple Color Emoji"/>
        </w:rPr>
        <w:t>📄</w:t>
      </w:r>
      <w:r w:rsidRPr="00DD3E73">
        <w:t xml:space="preserve"> Copia o scansione di un valido documento di identità in corso di validità.</w:t>
      </w:r>
    </w:p>
    <w:p w14:paraId="3DDA4C0B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pict w14:anchorId="4CD73620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7AA40B7F" w14:textId="77777777" w:rsidR="006D3D26" w:rsidRPr="00DD3E73" w:rsidRDefault="006D3D26" w:rsidP="006D3D26">
      <w:pPr>
        <w:spacing w:line="278" w:lineRule="auto"/>
        <w:rPr>
          <w:b/>
          <w:bCs/>
        </w:rPr>
      </w:pPr>
      <w:r w:rsidRPr="00DD3E73">
        <w:rPr>
          <w:b/>
          <w:bCs/>
        </w:rPr>
        <w:t>Luogo e Data: _________________________________</w:t>
      </w:r>
    </w:p>
    <w:p w14:paraId="025A0E9C" w14:textId="77777777" w:rsidR="006D3D26" w:rsidRPr="00DD3E73" w:rsidRDefault="006D3D26" w:rsidP="006D3D26">
      <w:pPr>
        <w:spacing w:line="278" w:lineRule="auto"/>
        <w:rPr>
          <w:b/>
          <w:bCs/>
        </w:rPr>
      </w:pPr>
      <w:r w:rsidRPr="00DD3E73">
        <w:rPr>
          <w:b/>
          <w:bCs/>
        </w:rPr>
        <w:t>Firma: _______________________________________</w:t>
      </w:r>
    </w:p>
    <w:p w14:paraId="53EF39BB" w14:textId="77777777" w:rsidR="006D3D26" w:rsidRPr="00DD3E73" w:rsidRDefault="00BC49F7" w:rsidP="006D3D26">
      <w:pPr>
        <w:spacing w:line="278" w:lineRule="auto"/>
      </w:pPr>
      <w:r w:rsidRPr="00DD3E73">
        <w:rPr>
          <w:noProof/>
        </w:rPr>
        <w:pict w14:anchorId="13B9FCED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1B86AA95" w14:textId="77777777" w:rsidR="006D3D26" w:rsidRPr="00DD3E73" w:rsidRDefault="006D3D26" w:rsidP="006D3D26"/>
    <w:p w14:paraId="35EE7449" w14:textId="77777777" w:rsidR="004A2C9E" w:rsidRDefault="004A2C9E" w:rsidP="003A75A0">
      <w:pPr>
        <w:jc w:val="right"/>
        <w:rPr>
          <w:sz w:val="18"/>
          <w:szCs w:val="18"/>
        </w:rPr>
      </w:pPr>
    </w:p>
    <w:sectPr w:rsidR="004A2C9E" w:rsidSect="003D0226">
      <w:footerReference w:type="default" r:id="rId8"/>
      <w:pgSz w:w="11906" w:h="16838"/>
      <w:pgMar w:top="1417" w:right="1134" w:bottom="1134" w:left="1134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6FF7" w14:textId="77777777" w:rsidR="00BC49F7" w:rsidRDefault="00BC49F7" w:rsidP="003D0226">
      <w:pPr>
        <w:spacing w:after="0" w:line="240" w:lineRule="auto"/>
      </w:pPr>
      <w:r>
        <w:separator/>
      </w:r>
    </w:p>
  </w:endnote>
  <w:endnote w:type="continuationSeparator" w:id="0">
    <w:p w14:paraId="7248BB22" w14:textId="77777777" w:rsidR="00BC49F7" w:rsidRDefault="00BC49F7" w:rsidP="003D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0168" w14:textId="77777777" w:rsidR="003D0226" w:rsidRPr="003D0226" w:rsidRDefault="003D0226" w:rsidP="003D0226">
    <w:pPr>
      <w:pStyle w:val="Pidipagina"/>
      <w:jc w:val="center"/>
      <w:rPr>
        <w:b/>
        <w:bCs/>
        <w:sz w:val="20"/>
        <w:szCs w:val="20"/>
      </w:rPr>
    </w:pPr>
    <w:r w:rsidRPr="003D0226">
      <w:rPr>
        <w:b/>
        <w:bCs/>
        <w:sz w:val="20"/>
        <w:szCs w:val="20"/>
      </w:rPr>
      <w:t>Fondazione “Distretto Rurale Giudicato di Arborea”</w:t>
    </w:r>
  </w:p>
  <w:p w14:paraId="0246AC68" w14:textId="77777777" w:rsidR="003D0226" w:rsidRPr="003D0226" w:rsidRDefault="003D0226" w:rsidP="003D0226">
    <w:pPr>
      <w:pStyle w:val="Pidipagina"/>
      <w:jc w:val="center"/>
      <w:rPr>
        <w:sz w:val="16"/>
        <w:szCs w:val="16"/>
        <w:lang w:val="en-US"/>
      </w:rPr>
    </w:pPr>
    <w:r w:rsidRPr="003D0226">
      <w:rPr>
        <w:sz w:val="16"/>
        <w:szCs w:val="16"/>
        <w:lang w:val="en-US"/>
      </w:rPr>
      <w:t xml:space="preserve">Loc. </w:t>
    </w:r>
    <w:proofErr w:type="spellStart"/>
    <w:r w:rsidRPr="003D0226">
      <w:rPr>
        <w:sz w:val="16"/>
        <w:szCs w:val="16"/>
        <w:lang w:val="en-US"/>
      </w:rPr>
      <w:t>Gutturu</w:t>
    </w:r>
    <w:proofErr w:type="spellEnd"/>
    <w:r w:rsidRPr="003D0226">
      <w:rPr>
        <w:sz w:val="16"/>
        <w:szCs w:val="16"/>
        <w:lang w:val="en-US"/>
      </w:rPr>
      <w:t xml:space="preserve"> </w:t>
    </w:r>
    <w:proofErr w:type="spellStart"/>
    <w:r w:rsidRPr="003D0226">
      <w:rPr>
        <w:sz w:val="16"/>
        <w:szCs w:val="16"/>
        <w:lang w:val="en-US"/>
      </w:rPr>
      <w:t>Olias</w:t>
    </w:r>
    <w:proofErr w:type="spellEnd"/>
    <w:r w:rsidRPr="003D0226">
      <w:rPr>
        <w:sz w:val="16"/>
        <w:szCs w:val="16"/>
        <w:lang w:val="en-US"/>
      </w:rPr>
      <w:t xml:space="preserve"> </w:t>
    </w:r>
    <w:proofErr w:type="spellStart"/>
    <w:r w:rsidRPr="003D0226">
      <w:rPr>
        <w:sz w:val="16"/>
        <w:szCs w:val="16"/>
        <w:lang w:val="en-US"/>
      </w:rPr>
      <w:t>snc</w:t>
    </w:r>
    <w:proofErr w:type="spellEnd"/>
    <w:r w:rsidRPr="003D0226">
      <w:rPr>
        <w:sz w:val="16"/>
        <w:szCs w:val="16"/>
        <w:lang w:val="en-US"/>
      </w:rPr>
      <w:t xml:space="preserve"> - 09090 Palmas Arborea (OR)</w:t>
    </w:r>
  </w:p>
  <w:p w14:paraId="6C50B90B" w14:textId="77777777" w:rsidR="003D0226" w:rsidRPr="003D0226" w:rsidRDefault="003D0226" w:rsidP="003D0226">
    <w:pPr>
      <w:pStyle w:val="Pidipagina"/>
      <w:jc w:val="center"/>
      <w:rPr>
        <w:sz w:val="16"/>
        <w:szCs w:val="16"/>
        <w:lang w:val="fr-CH"/>
      </w:rPr>
    </w:pPr>
    <w:proofErr w:type="gramStart"/>
    <w:r w:rsidRPr="003D0226">
      <w:rPr>
        <w:sz w:val="16"/>
        <w:szCs w:val="16"/>
        <w:lang w:val="fr-CH"/>
      </w:rPr>
      <w:t>mail:</w:t>
    </w:r>
    <w:proofErr w:type="gramEnd"/>
    <w:r w:rsidRPr="003D0226">
      <w:rPr>
        <w:sz w:val="16"/>
        <w:szCs w:val="16"/>
        <w:lang w:val="fr-CH"/>
      </w:rPr>
      <w:t xml:space="preserve"> info@distrettoruralegiudicatodiarborea.it   </w:t>
    </w:r>
    <w:r>
      <w:rPr>
        <w:sz w:val="16"/>
        <w:szCs w:val="16"/>
        <w:lang w:val="fr-CH"/>
      </w:rPr>
      <w:t>pec</w:t>
    </w:r>
    <w:r w:rsidRPr="003D0226">
      <w:rPr>
        <w:sz w:val="16"/>
        <w:szCs w:val="16"/>
        <w:lang w:val="fr-CH"/>
      </w:rPr>
      <w:t>: distrettorurale.giudicatoarborea@pec.it</w:t>
    </w:r>
  </w:p>
  <w:p w14:paraId="6FD7BBBA" w14:textId="77777777" w:rsidR="003D0226" w:rsidRPr="003D0226" w:rsidRDefault="003D0226" w:rsidP="003D0226">
    <w:pPr>
      <w:pStyle w:val="Pidipagina"/>
      <w:jc w:val="center"/>
      <w:rPr>
        <w:sz w:val="16"/>
        <w:szCs w:val="16"/>
      </w:rPr>
    </w:pPr>
    <w:r w:rsidRPr="003D0226">
      <w:rPr>
        <w:sz w:val="16"/>
        <w:szCs w:val="16"/>
      </w:rPr>
      <w:t>CF.90060580959</w:t>
    </w:r>
  </w:p>
  <w:p w14:paraId="4249D285" w14:textId="77777777" w:rsidR="003D0226" w:rsidRPr="003D0226" w:rsidRDefault="003D0226" w:rsidP="003D0226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9060" w14:textId="77777777" w:rsidR="00BC49F7" w:rsidRDefault="00BC49F7" w:rsidP="003D0226">
      <w:pPr>
        <w:spacing w:after="0" w:line="240" w:lineRule="auto"/>
      </w:pPr>
      <w:r>
        <w:separator/>
      </w:r>
    </w:p>
  </w:footnote>
  <w:footnote w:type="continuationSeparator" w:id="0">
    <w:p w14:paraId="126447CB" w14:textId="77777777" w:rsidR="00BC49F7" w:rsidRDefault="00BC49F7" w:rsidP="003D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19C8"/>
    <w:multiLevelType w:val="multilevel"/>
    <w:tmpl w:val="AD36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D3467"/>
    <w:multiLevelType w:val="multilevel"/>
    <w:tmpl w:val="FF34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5232E"/>
    <w:multiLevelType w:val="hybridMultilevel"/>
    <w:tmpl w:val="CA1AD9DE"/>
    <w:lvl w:ilvl="0" w:tplc="A1A6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22100"/>
    <w:multiLevelType w:val="hybridMultilevel"/>
    <w:tmpl w:val="4886A3D2"/>
    <w:lvl w:ilvl="0" w:tplc="A1A6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64F1"/>
    <w:multiLevelType w:val="hybridMultilevel"/>
    <w:tmpl w:val="3BA6CA42"/>
    <w:lvl w:ilvl="0" w:tplc="215E65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1F7C"/>
    <w:multiLevelType w:val="multilevel"/>
    <w:tmpl w:val="430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46FFF"/>
    <w:multiLevelType w:val="multilevel"/>
    <w:tmpl w:val="BE5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336875">
    <w:abstractNumId w:val="2"/>
  </w:num>
  <w:num w:numId="2" w16cid:durableId="571551099">
    <w:abstractNumId w:val="4"/>
  </w:num>
  <w:num w:numId="3" w16cid:durableId="988634572">
    <w:abstractNumId w:val="3"/>
  </w:num>
  <w:num w:numId="4" w16cid:durableId="1195115590">
    <w:abstractNumId w:val="5"/>
  </w:num>
  <w:num w:numId="5" w16cid:durableId="2132891764">
    <w:abstractNumId w:val="6"/>
  </w:num>
  <w:num w:numId="6" w16cid:durableId="1109786699">
    <w:abstractNumId w:val="0"/>
  </w:num>
  <w:num w:numId="7" w16cid:durableId="187638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9"/>
    <w:rsid w:val="00002AC7"/>
    <w:rsid w:val="000739D6"/>
    <w:rsid w:val="000B4AD2"/>
    <w:rsid w:val="000E00C8"/>
    <w:rsid w:val="000E01E7"/>
    <w:rsid w:val="00195D52"/>
    <w:rsid w:val="00223EA4"/>
    <w:rsid w:val="00270BB0"/>
    <w:rsid w:val="002819FD"/>
    <w:rsid w:val="002B62E2"/>
    <w:rsid w:val="002C32C1"/>
    <w:rsid w:val="003A75A0"/>
    <w:rsid w:val="003D0226"/>
    <w:rsid w:val="003F068E"/>
    <w:rsid w:val="00423527"/>
    <w:rsid w:val="00467006"/>
    <w:rsid w:val="00474EA6"/>
    <w:rsid w:val="00483598"/>
    <w:rsid w:val="004A2C9E"/>
    <w:rsid w:val="004B1E19"/>
    <w:rsid w:val="004C29C3"/>
    <w:rsid w:val="00522EA6"/>
    <w:rsid w:val="00531664"/>
    <w:rsid w:val="0060638D"/>
    <w:rsid w:val="00622437"/>
    <w:rsid w:val="006D3D26"/>
    <w:rsid w:val="006F2772"/>
    <w:rsid w:val="007369D6"/>
    <w:rsid w:val="00794F17"/>
    <w:rsid w:val="008071C2"/>
    <w:rsid w:val="00811DFC"/>
    <w:rsid w:val="00865465"/>
    <w:rsid w:val="008F6A6B"/>
    <w:rsid w:val="00AE0933"/>
    <w:rsid w:val="00B27EBD"/>
    <w:rsid w:val="00B9144B"/>
    <w:rsid w:val="00BC49F7"/>
    <w:rsid w:val="00BC6DAF"/>
    <w:rsid w:val="00C66580"/>
    <w:rsid w:val="00C71CC1"/>
    <w:rsid w:val="00C72A20"/>
    <w:rsid w:val="00CF6CD2"/>
    <w:rsid w:val="00D97B75"/>
    <w:rsid w:val="00E321E9"/>
    <w:rsid w:val="00EB34EF"/>
    <w:rsid w:val="00EF43DA"/>
    <w:rsid w:val="00F0122D"/>
    <w:rsid w:val="00F37D4B"/>
    <w:rsid w:val="00F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901"/>
  <w15:chartTrackingRefBased/>
  <w15:docId w15:val="{19FDE70F-FC01-0A47-8E97-8D4CE87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5A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75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75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75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75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5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75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75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75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75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75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75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75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75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75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75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5A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75A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75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75A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3A75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75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75A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122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2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1664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0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22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D0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226"/>
    <w:rPr>
      <w:sz w:val="22"/>
      <w:szCs w:val="22"/>
    </w:rPr>
  </w:style>
  <w:style w:type="table" w:styleId="Grigliatabella">
    <w:name w:val="Table Grid"/>
    <w:basedOn w:val="Tabellanormale"/>
    <w:uiPriority w:val="39"/>
    <w:rsid w:val="00CF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CF6C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F6C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CF6C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CF6C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icaperria/Downloads/intestazione%20distret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distretto.dotx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Perria</dc:creator>
  <cp:keywords/>
  <dc:description/>
  <cp:lastModifiedBy>angelica perria</cp:lastModifiedBy>
  <cp:revision>2</cp:revision>
  <cp:lastPrinted>2025-01-23T12:15:00Z</cp:lastPrinted>
  <dcterms:created xsi:type="dcterms:W3CDTF">2025-02-12T15:39:00Z</dcterms:created>
  <dcterms:modified xsi:type="dcterms:W3CDTF">2025-02-12T15:39:00Z</dcterms:modified>
</cp:coreProperties>
</file>